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5" Type="http://schemas.microsoft.com/office/2020/02/relationships/classificationlabels" Target="docMetadata/LabelInfo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2FD0" w14:textId="2AA7F861" w:rsidR="00AE5C28" w:rsidRDefault="00AE5C28" w:rsidP="000C45FF">
      <w:pPr>
        <w:tabs>
          <w:tab w:val="left" w:pos="990"/>
        </w:tabs>
      </w:pPr>
    </w:p>
    <w:tbl>
      <w:tblPr>
        <w:tblW w:w="5000" w:type="pct"/>
        <w:tblLayout w:type="fixed"/>
        <w:tblCellMar>
          <w:top w:w="120" w:type="dxa"/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2950"/>
        <w:gridCol w:w="983"/>
        <w:gridCol w:w="293"/>
        <w:gridCol w:w="1765"/>
        <w:gridCol w:w="2569"/>
        <w:gridCol w:w="2168"/>
      </w:tblGrid>
      <w:tr w:rsidR="00425428" w:rsidRPr="001E6794" w14:paraId="5CA6F39D" w14:textId="77777777" w:rsidTr="00955146">
        <w:trPr>
          <w:trHeight w:val="861"/>
        </w:trPr>
        <w:tc>
          <w:tcPr>
            <w:tcW w:w="3933" w:type="dxa"/>
            <w:gridSpan w:val="2"/>
          </w:tcPr>
          <w:p w14:paraId="36A70E96" w14:textId="77777777" w:rsidR="00425428" w:rsidRPr="0099164A" w:rsidRDefault="00425428" w:rsidP="0099164A"/>
        </w:tc>
        <w:tc>
          <w:tcPr>
            <w:tcW w:w="293" w:type="dxa"/>
          </w:tcPr>
          <w:p w14:paraId="41E76A08" w14:textId="77777777" w:rsidR="00425428" w:rsidRPr="0099164A" w:rsidRDefault="00425428" w:rsidP="0099164A"/>
        </w:tc>
        <w:tc>
          <w:tcPr>
            <w:tcW w:w="1765" w:type="dxa"/>
          </w:tcPr>
          <w:p w14:paraId="65DB9111" w14:textId="0934ADF8" w:rsidR="00425428" w:rsidRPr="0099164A" w:rsidRDefault="00BC48BC" w:rsidP="0099164A">
            <w:pPr>
              <w:pStyle w:val="Subtitle"/>
            </w:pPr>
            <w:r>
              <w:t>07513252293</w:t>
            </w:r>
          </w:p>
        </w:tc>
        <w:tc>
          <w:tcPr>
            <w:tcW w:w="2569" w:type="dxa"/>
          </w:tcPr>
          <w:p w14:paraId="3359230D" w14:textId="24B89A99" w:rsidR="00425428" w:rsidRPr="00BC48BC" w:rsidRDefault="00425428" w:rsidP="0099164A">
            <w:pPr>
              <w:pStyle w:val="Subtitle"/>
              <w:rPr>
                <w:sz w:val="14"/>
                <w:szCs w:val="20"/>
              </w:rPr>
            </w:pPr>
          </w:p>
        </w:tc>
        <w:tc>
          <w:tcPr>
            <w:tcW w:w="2168" w:type="dxa"/>
          </w:tcPr>
          <w:p w14:paraId="7DA27672" w14:textId="56161CF1" w:rsidR="00425428" w:rsidRPr="00BC48BC" w:rsidRDefault="00BC48BC" w:rsidP="0099164A">
            <w:pPr>
              <w:pStyle w:val="Subtitle"/>
              <w:rPr>
                <w:sz w:val="14"/>
                <w:szCs w:val="20"/>
              </w:rPr>
            </w:pPr>
            <w:r w:rsidRPr="00BC48BC">
              <w:rPr>
                <w:sz w:val="14"/>
                <w:szCs w:val="20"/>
              </w:rPr>
              <w:t>tmcgeown09@gmail.com</w:t>
            </w:r>
          </w:p>
        </w:tc>
      </w:tr>
      <w:tr w:rsidR="00D15A70" w14:paraId="06B214E6" w14:textId="77777777" w:rsidTr="00955146">
        <w:trPr>
          <w:trHeight w:val="510"/>
        </w:trPr>
        <w:tc>
          <w:tcPr>
            <w:tcW w:w="3933" w:type="dxa"/>
            <w:gridSpan w:val="2"/>
            <w:vMerge w:val="restart"/>
            <w:tcMar>
              <w:left w:w="0" w:type="dxa"/>
            </w:tcMar>
          </w:tcPr>
          <w:p w14:paraId="0BDCC626" w14:textId="7878617A" w:rsidR="00D15A70" w:rsidRPr="00F65548" w:rsidRDefault="00BC48BC" w:rsidP="00D748FC">
            <w:pPr>
              <w:pStyle w:val="Title"/>
              <w:rPr>
                <w:rFonts w:ascii="Cochocib Script Latin Pro" w:hAnsi="Cochocib Script Latin Pro"/>
                <w:b/>
                <w:bCs/>
                <w:i/>
                <w:iCs/>
              </w:rPr>
            </w:pPr>
            <w:r w:rsidRPr="00BC48BC">
              <w:rPr>
                <w:sz w:val="56"/>
                <w:szCs w:val="72"/>
              </w:rPr>
              <w:t>Tonii McGeown</w:t>
            </w:r>
          </w:p>
        </w:tc>
        <w:tc>
          <w:tcPr>
            <w:tcW w:w="293" w:type="dxa"/>
            <w:vMerge w:val="restart"/>
          </w:tcPr>
          <w:p w14:paraId="2FAA59CD" w14:textId="77777777" w:rsidR="00D15A70" w:rsidRPr="00F65548" w:rsidRDefault="00D15A70" w:rsidP="0099164A"/>
        </w:tc>
        <w:tc>
          <w:tcPr>
            <w:tcW w:w="6502" w:type="dxa"/>
            <w:gridSpan w:val="3"/>
          </w:tcPr>
          <w:p w14:paraId="3543D794" w14:textId="77777777" w:rsidR="00D15A70" w:rsidRPr="00D15A70" w:rsidRDefault="00000000" w:rsidP="00955146">
            <w:pPr>
              <w:pStyle w:val="Heading1"/>
            </w:pPr>
            <w:sdt>
              <w:sdtPr>
                <w:id w:val="581188261"/>
                <w:placeholder>
                  <w:docPart w:val="78AAF0623A8240ACADE804111B482AD1"/>
                </w:placeholder>
                <w:temporary/>
                <w:showingPlcHdr/>
                <w15:appearance w15:val="hidden"/>
              </w:sdtPr>
              <w:sdtContent>
                <w:r w:rsidR="001E6794" w:rsidRPr="00955146">
                  <w:t>Profile</w:t>
                </w:r>
              </w:sdtContent>
            </w:sdt>
          </w:p>
        </w:tc>
      </w:tr>
      <w:tr w:rsidR="00D15A70" w14:paraId="2F9AB775" w14:textId="77777777" w:rsidTr="00845FC7">
        <w:trPr>
          <w:trHeight w:val="1063"/>
        </w:trPr>
        <w:tc>
          <w:tcPr>
            <w:tcW w:w="3933" w:type="dxa"/>
            <w:gridSpan w:val="2"/>
            <w:vMerge/>
          </w:tcPr>
          <w:p w14:paraId="78D85DA5" w14:textId="77777777" w:rsidR="00D15A70" w:rsidRDefault="00D15A70" w:rsidP="001236DF">
            <w:pPr>
              <w:pStyle w:val="Title"/>
              <w:spacing w:line="1000" w:lineRule="exact"/>
              <w:rPr>
                <w:szCs w:val="96"/>
              </w:rPr>
            </w:pPr>
          </w:p>
        </w:tc>
        <w:tc>
          <w:tcPr>
            <w:tcW w:w="293" w:type="dxa"/>
            <w:vMerge/>
          </w:tcPr>
          <w:p w14:paraId="1F8D7596" w14:textId="77777777" w:rsidR="00D15A70" w:rsidRPr="00F65548" w:rsidRDefault="00D15A70" w:rsidP="001236DF">
            <w:pPr>
              <w:pStyle w:val="Title"/>
              <w:spacing w:line="1000" w:lineRule="exact"/>
              <w:rPr>
                <w:rFonts w:ascii="Cochocib Script Latin Pro" w:hAnsi="Cochocib Script Latin Pro"/>
                <w:b/>
                <w:bCs/>
                <w:i/>
                <w:iCs/>
                <w:caps w:val="0"/>
                <w:color w:val="auto"/>
                <w:szCs w:val="96"/>
              </w:rPr>
            </w:pPr>
          </w:p>
        </w:tc>
        <w:tc>
          <w:tcPr>
            <w:tcW w:w="6502" w:type="dxa"/>
            <w:gridSpan w:val="3"/>
          </w:tcPr>
          <w:p w14:paraId="10E4ABAD" w14:textId="281EE450" w:rsidR="00D15A70" w:rsidRDefault="00BC48BC" w:rsidP="0099164A">
            <w:r>
              <w:t>Punctual team player with time management skills gained through involvement in Lismore Student Council, Musical Theater Club as well as a leadership position within 7</w:t>
            </w:r>
            <w:r w:rsidRPr="00BC48BC">
              <w:rPr>
                <w:vertAlign w:val="superscript"/>
              </w:rPr>
              <w:t>th</w:t>
            </w:r>
            <w:r>
              <w:t xml:space="preserve"> </w:t>
            </w:r>
            <w:proofErr w:type="spellStart"/>
            <w:r>
              <w:t>Dromore</w:t>
            </w:r>
            <w:proofErr w:type="spellEnd"/>
            <w:r>
              <w:t xml:space="preserve"> Scouts</w:t>
            </w:r>
          </w:p>
        </w:tc>
      </w:tr>
      <w:tr w:rsidR="006739D7" w14:paraId="64C7EAEE" w14:textId="77777777" w:rsidTr="000B6CFC">
        <w:trPr>
          <w:trHeight w:val="17"/>
        </w:trPr>
        <w:tc>
          <w:tcPr>
            <w:tcW w:w="4226" w:type="dxa"/>
            <w:gridSpan w:val="3"/>
          </w:tcPr>
          <w:p w14:paraId="5D7CD267" w14:textId="77777777" w:rsidR="006739D7" w:rsidRPr="00F65548" w:rsidRDefault="006739D7" w:rsidP="00D15A70"/>
        </w:tc>
        <w:tc>
          <w:tcPr>
            <w:tcW w:w="6502" w:type="dxa"/>
            <w:gridSpan w:val="3"/>
          </w:tcPr>
          <w:p w14:paraId="18A09D86" w14:textId="77777777" w:rsidR="006739D7" w:rsidRDefault="006739D7" w:rsidP="001236DF"/>
        </w:tc>
      </w:tr>
      <w:tr w:rsidR="00321954" w14:paraId="2DBE8F4A" w14:textId="77777777" w:rsidTr="00955146">
        <w:trPr>
          <w:trHeight w:val="432"/>
        </w:trPr>
        <w:tc>
          <w:tcPr>
            <w:tcW w:w="2950" w:type="dxa"/>
            <w:tcBorders>
              <w:bottom w:val="single" w:sz="8" w:space="0" w:color="6A644E" w:themeColor="accent5"/>
            </w:tcBorders>
            <w:tcMar>
              <w:left w:w="0" w:type="dxa"/>
            </w:tcMar>
            <w:vAlign w:val="bottom"/>
          </w:tcPr>
          <w:p w14:paraId="648C90B7" w14:textId="3B54E9DA" w:rsidR="00321954" w:rsidRDefault="00B1026D" w:rsidP="00955146">
            <w:pPr>
              <w:pStyle w:val="Heading1"/>
            </w:pPr>
            <w:r>
              <w:t>Awards</w:t>
            </w:r>
          </w:p>
        </w:tc>
        <w:tc>
          <w:tcPr>
            <w:tcW w:w="1276" w:type="dxa"/>
            <w:gridSpan w:val="2"/>
            <w:vAlign w:val="bottom"/>
          </w:tcPr>
          <w:p w14:paraId="7F9897AA" w14:textId="77777777" w:rsidR="00321954" w:rsidRDefault="00321954" w:rsidP="006739D7"/>
        </w:tc>
        <w:tc>
          <w:tcPr>
            <w:tcW w:w="6502" w:type="dxa"/>
            <w:gridSpan w:val="3"/>
            <w:tcBorders>
              <w:bottom w:val="single" w:sz="8" w:space="0" w:color="6A644E" w:themeColor="accent5"/>
            </w:tcBorders>
            <w:vAlign w:val="bottom"/>
          </w:tcPr>
          <w:p w14:paraId="1BFF5723" w14:textId="77777777" w:rsidR="00321954" w:rsidRDefault="00000000" w:rsidP="00955146">
            <w:pPr>
              <w:pStyle w:val="Heading1"/>
            </w:pPr>
            <w:sdt>
              <w:sdtPr>
                <w:id w:val="1001553383"/>
                <w:placeholder>
                  <w:docPart w:val="B893CFAC9B194502AB3F09FDB328C984"/>
                </w:placeholder>
                <w:temporary/>
                <w:showingPlcHdr/>
                <w15:appearance w15:val="hidden"/>
              </w:sdtPr>
              <w:sdtContent>
                <w:r w:rsidR="006739D7" w:rsidRPr="00321954">
                  <w:t>WORK EXPERIENCE</w:t>
                </w:r>
              </w:sdtContent>
            </w:sdt>
          </w:p>
        </w:tc>
      </w:tr>
      <w:tr w:rsidR="006739D7" w14:paraId="1EBE889A" w14:textId="77777777" w:rsidTr="00955146">
        <w:trPr>
          <w:trHeight w:val="1296"/>
        </w:trPr>
        <w:tc>
          <w:tcPr>
            <w:tcW w:w="2950" w:type="dxa"/>
            <w:tcBorders>
              <w:top w:val="single" w:sz="8" w:space="0" w:color="6A644E" w:themeColor="accent5"/>
            </w:tcBorders>
          </w:tcPr>
          <w:p w14:paraId="4AF12A49" w14:textId="71752442" w:rsidR="00FB0B1D" w:rsidRPr="005201F8" w:rsidRDefault="00B1026D" w:rsidP="00B1026D">
            <w:pPr>
              <w:pStyle w:val="ListBullet"/>
              <w:numPr>
                <w:ilvl w:val="0"/>
                <w:numId w:val="4"/>
              </w:numPr>
            </w:pPr>
            <w:r>
              <w:t xml:space="preserve">Chief Scout Award </w:t>
            </w:r>
          </w:p>
          <w:p w14:paraId="20F00B3D" w14:textId="6EEB1838" w:rsidR="00FB0B1D" w:rsidRPr="005201F8" w:rsidRDefault="00B1026D" w:rsidP="00FB0B1D">
            <w:pPr>
              <w:pStyle w:val="ListBullet"/>
              <w:numPr>
                <w:ilvl w:val="0"/>
                <w:numId w:val="4"/>
              </w:numPr>
            </w:pPr>
            <w:proofErr w:type="spellStart"/>
            <w:r>
              <w:t>Gaisce</w:t>
            </w:r>
            <w:proofErr w:type="spellEnd"/>
            <w:r>
              <w:t xml:space="preserve"> Award</w:t>
            </w:r>
          </w:p>
          <w:p w14:paraId="03DEF987" w14:textId="6349F8BD" w:rsidR="006739D7" w:rsidRDefault="006739D7" w:rsidP="00B1026D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276" w:type="dxa"/>
            <w:gridSpan w:val="2"/>
          </w:tcPr>
          <w:p w14:paraId="1C1750DD" w14:textId="77777777" w:rsidR="006739D7" w:rsidRDefault="006739D7" w:rsidP="00321954"/>
        </w:tc>
        <w:tc>
          <w:tcPr>
            <w:tcW w:w="6502" w:type="dxa"/>
            <w:gridSpan w:val="3"/>
            <w:vMerge w:val="restart"/>
            <w:tcBorders>
              <w:top w:val="single" w:sz="8" w:space="0" w:color="6A644E" w:themeColor="accent5"/>
            </w:tcBorders>
          </w:tcPr>
          <w:p w14:paraId="4585F731" w14:textId="2277D4BD" w:rsidR="006739D7" w:rsidRDefault="00B1026D" w:rsidP="0099164A">
            <w:pPr>
              <w:pStyle w:val="Heading2"/>
            </w:pPr>
            <w:r>
              <w:t xml:space="preserve">Paul McAlister Architecture </w:t>
            </w:r>
          </w:p>
          <w:p w14:paraId="1B1B0694" w14:textId="06D761A7" w:rsidR="00B1026D" w:rsidRPr="00B1026D" w:rsidRDefault="00B1026D" w:rsidP="00B1026D">
            <w:r>
              <w:t xml:space="preserve">Architectural Modeler </w:t>
            </w:r>
          </w:p>
          <w:p w14:paraId="3F68E286" w14:textId="4C657F28" w:rsidR="006739D7" w:rsidRPr="0099164A" w:rsidRDefault="00B1026D" w:rsidP="0099164A">
            <w:r w:rsidRPr="00B1026D">
              <w:t xml:space="preserve">64A </w:t>
            </w:r>
            <w:proofErr w:type="spellStart"/>
            <w:r w:rsidRPr="00B1026D">
              <w:t>Drumnacanvy</w:t>
            </w:r>
            <w:proofErr w:type="spellEnd"/>
            <w:r w:rsidRPr="00B1026D">
              <w:t xml:space="preserve"> Rd, Craigavon BT63 5LY </w:t>
            </w:r>
          </w:p>
          <w:p w14:paraId="565B14D1" w14:textId="77777777" w:rsidR="00B1026D" w:rsidRDefault="00B1026D" w:rsidP="0099164A">
            <w:r>
              <w:t>Within my school-facilitated work experience week in this role I was able to further develop my time management skills and improve my ability to work to a brief. I also was required to work within an experienced team, allowing me to learn quickly and become a team player.</w:t>
            </w:r>
          </w:p>
          <w:p w14:paraId="6F4E0263" w14:textId="3F686288" w:rsidR="00C7282D" w:rsidRDefault="008B66A3" w:rsidP="0099164A">
            <w:r>
              <w:t>(09-06-25/13-06-25)</w:t>
            </w:r>
          </w:p>
        </w:tc>
      </w:tr>
      <w:tr w:rsidR="006739D7" w14:paraId="71ECF6F0" w14:textId="77777777" w:rsidTr="00955146">
        <w:trPr>
          <w:trHeight w:val="720"/>
        </w:trPr>
        <w:tc>
          <w:tcPr>
            <w:tcW w:w="2950" w:type="dxa"/>
            <w:tcBorders>
              <w:bottom w:val="single" w:sz="8" w:space="0" w:color="6A644E" w:themeColor="accent5"/>
            </w:tcBorders>
            <w:tcMar>
              <w:left w:w="0" w:type="dxa"/>
            </w:tcMar>
            <w:vAlign w:val="bottom"/>
          </w:tcPr>
          <w:p w14:paraId="0E8B4082" w14:textId="77777777" w:rsidR="006739D7" w:rsidRDefault="00000000" w:rsidP="00955146">
            <w:pPr>
              <w:pStyle w:val="Heading1"/>
            </w:pPr>
            <w:sdt>
              <w:sdtPr>
                <w:id w:val="822548959"/>
                <w:placeholder>
                  <w:docPart w:val="0F83D358B12F4630B63B7053A8CE7EEE"/>
                </w:placeholder>
                <w:temporary/>
                <w:showingPlcHdr/>
                <w15:appearance w15:val="hidden"/>
              </w:sdtPr>
              <w:sdtContent>
                <w:r w:rsidR="00FB0B1D">
                  <w:t>Key skills</w:t>
                </w:r>
              </w:sdtContent>
            </w:sdt>
          </w:p>
        </w:tc>
        <w:tc>
          <w:tcPr>
            <w:tcW w:w="1276" w:type="dxa"/>
            <w:gridSpan w:val="2"/>
          </w:tcPr>
          <w:p w14:paraId="0F36766C" w14:textId="77777777" w:rsidR="006739D7" w:rsidRDefault="006739D7" w:rsidP="00321954"/>
        </w:tc>
        <w:tc>
          <w:tcPr>
            <w:tcW w:w="6502" w:type="dxa"/>
            <w:gridSpan w:val="3"/>
            <w:vMerge/>
          </w:tcPr>
          <w:p w14:paraId="3769D3BE" w14:textId="77777777" w:rsidR="006739D7" w:rsidRDefault="006739D7" w:rsidP="00321954"/>
        </w:tc>
      </w:tr>
      <w:tr w:rsidR="00955146" w14:paraId="5D11A433" w14:textId="77777777" w:rsidTr="00845FC7">
        <w:trPr>
          <w:trHeight w:val="97"/>
        </w:trPr>
        <w:tc>
          <w:tcPr>
            <w:tcW w:w="2950" w:type="dxa"/>
            <w:vMerge w:val="restart"/>
            <w:tcBorders>
              <w:top w:val="single" w:sz="8" w:space="0" w:color="6A644E" w:themeColor="accent5"/>
            </w:tcBorders>
          </w:tcPr>
          <w:p w14:paraId="0F95A7CF" w14:textId="3F243100" w:rsidR="00BC48BC" w:rsidRDefault="00BC48BC" w:rsidP="00BC48BC">
            <w:pPr>
              <w:pStyle w:val="ListBullet"/>
              <w:numPr>
                <w:ilvl w:val="0"/>
                <w:numId w:val="0"/>
              </w:numPr>
            </w:pPr>
          </w:p>
          <w:p w14:paraId="7F8C6CE0" w14:textId="6A7CFB92" w:rsidR="00955146" w:rsidRDefault="00BC48BC" w:rsidP="00BC48BC">
            <w:pPr>
              <w:pStyle w:val="ListBullet"/>
              <w:numPr>
                <w:ilvl w:val="0"/>
                <w:numId w:val="3"/>
              </w:numPr>
            </w:pPr>
            <w:r>
              <w:t>People-person</w:t>
            </w:r>
          </w:p>
          <w:p w14:paraId="4939D1A0" w14:textId="77777777" w:rsidR="00955146" w:rsidRDefault="00000000" w:rsidP="00FB0B1D">
            <w:pPr>
              <w:pStyle w:val="ListBullet"/>
              <w:numPr>
                <w:ilvl w:val="0"/>
                <w:numId w:val="3"/>
              </w:numPr>
            </w:pPr>
            <w:sdt>
              <w:sdtPr>
                <w:id w:val="-1899122005"/>
                <w:placeholder>
                  <w:docPart w:val="811DEE7769CD4E69ABD03F4A6733D941"/>
                </w:placeholder>
                <w:temporary/>
                <w:showingPlcHdr/>
                <w15:appearance w15:val="hidden"/>
              </w:sdtPr>
              <w:sdtContent>
                <w:r w:rsidR="00955146">
                  <w:t>Poised under pressure</w:t>
                </w:r>
              </w:sdtContent>
            </w:sdt>
          </w:p>
          <w:p w14:paraId="4A2BB187" w14:textId="1030A67F" w:rsidR="00955146" w:rsidRDefault="00BC48BC" w:rsidP="00FB0B1D">
            <w:pPr>
              <w:pStyle w:val="ListBullet"/>
              <w:numPr>
                <w:ilvl w:val="0"/>
                <w:numId w:val="3"/>
              </w:numPr>
            </w:pPr>
            <w:r>
              <w:t>Self-motivated</w:t>
            </w:r>
          </w:p>
          <w:p w14:paraId="0946700C" w14:textId="7BCFCAF2" w:rsidR="00955146" w:rsidRDefault="00BC48BC" w:rsidP="00FB0B1D">
            <w:pPr>
              <w:pStyle w:val="ListBullet"/>
              <w:numPr>
                <w:ilvl w:val="0"/>
                <w:numId w:val="3"/>
              </w:numPr>
            </w:pPr>
            <w:r>
              <w:t>Team-player</w:t>
            </w:r>
          </w:p>
          <w:p w14:paraId="047E0B65" w14:textId="61C801EC" w:rsidR="00B1026D" w:rsidRDefault="00B1026D" w:rsidP="00FB0B1D">
            <w:pPr>
              <w:pStyle w:val="ListBullet"/>
              <w:numPr>
                <w:ilvl w:val="0"/>
                <w:numId w:val="3"/>
              </w:numPr>
            </w:pPr>
            <w:r>
              <w:t>First Aid trained</w:t>
            </w:r>
          </w:p>
          <w:p w14:paraId="6FF56EA7" w14:textId="3FB117CA" w:rsidR="005F03F3" w:rsidRDefault="005F03F3" w:rsidP="00A319F6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276" w:type="dxa"/>
            <w:gridSpan w:val="2"/>
          </w:tcPr>
          <w:p w14:paraId="35A2EB7D" w14:textId="77777777" w:rsidR="00955146" w:rsidRDefault="00955146" w:rsidP="00321954"/>
        </w:tc>
        <w:tc>
          <w:tcPr>
            <w:tcW w:w="6502" w:type="dxa"/>
            <w:gridSpan w:val="3"/>
            <w:vMerge/>
          </w:tcPr>
          <w:p w14:paraId="4630E6C3" w14:textId="77777777" w:rsidR="00955146" w:rsidRDefault="00955146" w:rsidP="00321954"/>
        </w:tc>
      </w:tr>
      <w:tr w:rsidR="00955146" w14:paraId="27A6092C" w14:textId="77777777" w:rsidTr="00955146">
        <w:trPr>
          <w:trHeight w:val="20"/>
        </w:trPr>
        <w:tc>
          <w:tcPr>
            <w:tcW w:w="2950" w:type="dxa"/>
            <w:vMerge/>
          </w:tcPr>
          <w:p w14:paraId="08D51ECF" w14:textId="77777777" w:rsidR="00955146" w:rsidRDefault="00955146" w:rsidP="006739D7"/>
        </w:tc>
        <w:tc>
          <w:tcPr>
            <w:tcW w:w="1276" w:type="dxa"/>
            <w:gridSpan w:val="2"/>
            <w:vMerge w:val="restart"/>
          </w:tcPr>
          <w:p w14:paraId="730B9C59" w14:textId="77777777" w:rsidR="00955146" w:rsidRDefault="00955146" w:rsidP="006739D7"/>
        </w:tc>
        <w:tc>
          <w:tcPr>
            <w:tcW w:w="6502" w:type="dxa"/>
            <w:gridSpan w:val="3"/>
            <w:tcBorders>
              <w:bottom w:val="single" w:sz="8" w:space="0" w:color="6A644E" w:themeColor="accent5"/>
            </w:tcBorders>
          </w:tcPr>
          <w:p w14:paraId="1F7A0888" w14:textId="20EBB86C" w:rsidR="00955146" w:rsidRDefault="00000000" w:rsidP="00955146">
            <w:pPr>
              <w:pStyle w:val="Heading1"/>
            </w:pPr>
            <w:sdt>
              <w:sdtPr>
                <w:id w:val="689104609"/>
                <w:placeholder>
                  <w:docPart w:val="4C247A175B514BD59F806A208D2B93CD"/>
                </w:placeholder>
                <w:temporary/>
                <w:showingPlcHdr/>
                <w15:appearance w15:val="hidden"/>
              </w:sdtPr>
              <w:sdtContent>
                <w:r w:rsidR="00955146">
                  <w:t>education</w:t>
                </w:r>
              </w:sdtContent>
            </w:sdt>
          </w:p>
        </w:tc>
      </w:tr>
      <w:tr w:rsidR="00955146" w14:paraId="3B385385" w14:textId="77777777" w:rsidTr="00475F53">
        <w:trPr>
          <w:trHeight w:val="1804"/>
        </w:trPr>
        <w:tc>
          <w:tcPr>
            <w:tcW w:w="2950" w:type="dxa"/>
            <w:vMerge/>
          </w:tcPr>
          <w:p w14:paraId="27BAA691" w14:textId="77777777" w:rsidR="00955146" w:rsidRDefault="00955146" w:rsidP="00321954"/>
        </w:tc>
        <w:tc>
          <w:tcPr>
            <w:tcW w:w="1276" w:type="dxa"/>
            <w:gridSpan w:val="2"/>
            <w:vMerge/>
          </w:tcPr>
          <w:p w14:paraId="3E94CA63" w14:textId="77777777" w:rsidR="00955146" w:rsidRDefault="00955146" w:rsidP="00321954"/>
        </w:tc>
        <w:tc>
          <w:tcPr>
            <w:tcW w:w="6502" w:type="dxa"/>
            <w:gridSpan w:val="3"/>
            <w:tcBorders>
              <w:top w:val="single" w:sz="8" w:space="0" w:color="6A644E" w:themeColor="accent5"/>
            </w:tcBorders>
          </w:tcPr>
          <w:p w14:paraId="6D251D44" w14:textId="58ACD32A" w:rsidR="00955146" w:rsidRDefault="00B1026D" w:rsidP="0099164A">
            <w:pPr>
              <w:pStyle w:val="Heading2"/>
            </w:pPr>
            <w:r>
              <w:t xml:space="preserve">Lismore College </w:t>
            </w:r>
            <w:r w:rsidR="00164BAA" w:rsidRPr="00164BAA">
              <w:t>September 2021-present</w:t>
            </w:r>
          </w:p>
          <w:p w14:paraId="7600CDE2" w14:textId="1162EA81" w:rsidR="00164BAA" w:rsidRPr="00164BAA" w:rsidRDefault="00164BAA" w:rsidP="00164BAA">
            <w:pPr>
              <w:pStyle w:val="Heading3"/>
              <w:spacing w:line="240" w:lineRule="auto"/>
            </w:pPr>
            <w:r>
              <w:t xml:space="preserve">Mathematics – A </w:t>
            </w:r>
          </w:p>
          <w:p w14:paraId="640E5E0D" w14:textId="163AFCFB" w:rsidR="00164BAA" w:rsidRDefault="00164BAA" w:rsidP="00164BAA">
            <w:pPr>
              <w:pStyle w:val="Heading3"/>
              <w:spacing w:line="240" w:lineRule="auto"/>
            </w:pPr>
            <w:r>
              <w:t>Religion GSCE – Pending</w:t>
            </w:r>
          </w:p>
          <w:p w14:paraId="3A21E1E7" w14:textId="2B1DBBC5" w:rsidR="00164BAA" w:rsidRDefault="00164BAA" w:rsidP="00164BAA">
            <w:pPr>
              <w:pStyle w:val="Heading3"/>
              <w:spacing w:line="240" w:lineRule="auto"/>
            </w:pPr>
            <w:r>
              <w:t>English Language</w:t>
            </w:r>
            <w:r w:rsidR="00FD46D4">
              <w:t xml:space="preserve"> -</w:t>
            </w:r>
            <w:r>
              <w:t xml:space="preserve"> </w:t>
            </w:r>
            <w:r w:rsidR="0041435E">
              <w:t>Pe</w:t>
            </w:r>
            <w:r>
              <w:t>nding</w:t>
            </w:r>
          </w:p>
          <w:p w14:paraId="322512DE" w14:textId="65597AEA" w:rsidR="0041435E" w:rsidRDefault="0041435E" w:rsidP="0041435E">
            <w:r>
              <w:t>English Literature – Pending</w:t>
            </w:r>
          </w:p>
          <w:p w14:paraId="149D4D7E" w14:textId="062B46CA" w:rsidR="00FD46D4" w:rsidRDefault="00FD46D4" w:rsidP="0041435E">
            <w:r>
              <w:t>Further Mathematics – Pending</w:t>
            </w:r>
          </w:p>
          <w:p w14:paraId="7F5276A8" w14:textId="3EE54E59" w:rsidR="00FD46D4" w:rsidRDefault="00FD46D4" w:rsidP="0041435E">
            <w:r>
              <w:t xml:space="preserve">Art and Design – Pending </w:t>
            </w:r>
          </w:p>
          <w:p w14:paraId="3420A5A0" w14:textId="50D9BE0C" w:rsidR="00FD46D4" w:rsidRDefault="00C76975" w:rsidP="0041435E">
            <w:r>
              <w:t>Music – Pending</w:t>
            </w:r>
          </w:p>
          <w:p w14:paraId="19CB57C3" w14:textId="232066FA" w:rsidR="00C76975" w:rsidRDefault="00C76975" w:rsidP="0041435E">
            <w:r>
              <w:t xml:space="preserve">Drama – Pending </w:t>
            </w:r>
          </w:p>
          <w:p w14:paraId="0A2B97B0" w14:textId="57805AE7" w:rsidR="00C76975" w:rsidRDefault="00C76975" w:rsidP="0041435E">
            <w:r>
              <w:t>Double Award Science – Pending</w:t>
            </w:r>
          </w:p>
          <w:p w14:paraId="422D9D37" w14:textId="566A6DF3" w:rsidR="00C76975" w:rsidRPr="0041435E" w:rsidRDefault="00C76975" w:rsidP="0041435E">
            <w:r>
              <w:t>Digital Technology - Pending</w:t>
            </w:r>
          </w:p>
          <w:p w14:paraId="09FC9662" w14:textId="77777777" w:rsidR="00164BAA" w:rsidRDefault="00164BAA" w:rsidP="00164BAA"/>
          <w:p w14:paraId="639A23EB" w14:textId="77777777" w:rsidR="00845FC7" w:rsidRDefault="00845FC7" w:rsidP="00164BAA"/>
          <w:p w14:paraId="57FD1120" w14:textId="77777777" w:rsidR="005E42AB" w:rsidRDefault="005E42AB" w:rsidP="00164BAA"/>
          <w:p w14:paraId="3F9AE767" w14:textId="77777777" w:rsidR="005E42AB" w:rsidRPr="00164BAA" w:rsidRDefault="005E42AB" w:rsidP="00164BAA"/>
          <w:p w14:paraId="1CDBE6F7" w14:textId="3DA81B1B" w:rsidR="00164BAA" w:rsidRPr="00B1026D" w:rsidRDefault="00164BAA" w:rsidP="00B1026D"/>
        </w:tc>
      </w:tr>
      <w:tr w:rsidR="00A319F6" w14:paraId="3A421034" w14:textId="77777777" w:rsidTr="00475F53">
        <w:trPr>
          <w:gridAfter w:val="5"/>
          <w:wAfter w:w="7778" w:type="dxa"/>
          <w:trHeight w:val="25"/>
        </w:trPr>
        <w:tc>
          <w:tcPr>
            <w:tcW w:w="2950" w:type="dxa"/>
            <w:tcBorders>
              <w:bottom w:val="single" w:sz="8" w:space="0" w:color="6A644E" w:themeColor="accent5"/>
            </w:tcBorders>
            <w:tcMar>
              <w:left w:w="0" w:type="dxa"/>
            </w:tcMar>
            <w:vAlign w:val="bottom"/>
          </w:tcPr>
          <w:p w14:paraId="19570406" w14:textId="584FCF9D" w:rsidR="00A319F6" w:rsidRDefault="00475F53" w:rsidP="00590E11">
            <w:pPr>
              <w:pStyle w:val="Heading1"/>
            </w:pPr>
            <w:r>
              <w:t>References</w:t>
            </w:r>
          </w:p>
        </w:tc>
      </w:tr>
      <w:tr w:rsidR="00A319F6" w14:paraId="0F27C9E8" w14:textId="77777777" w:rsidTr="00590E11">
        <w:trPr>
          <w:gridAfter w:val="5"/>
          <w:wAfter w:w="7778" w:type="dxa"/>
          <w:trHeight w:val="303"/>
        </w:trPr>
        <w:tc>
          <w:tcPr>
            <w:tcW w:w="2950" w:type="dxa"/>
            <w:vMerge w:val="restart"/>
          </w:tcPr>
          <w:p w14:paraId="01998CD8" w14:textId="77777777" w:rsidR="001E6E31" w:rsidRPr="001E6E31" w:rsidRDefault="002C7CB6" w:rsidP="00590E11">
            <w:pPr>
              <w:rPr>
                <w:b/>
                <w:bCs/>
              </w:rPr>
            </w:pPr>
            <w:r w:rsidRPr="001E6E31">
              <w:rPr>
                <w:b/>
                <w:bCs/>
              </w:rPr>
              <w:t xml:space="preserve">Amy </w:t>
            </w:r>
            <w:proofErr w:type="spellStart"/>
            <w:r w:rsidR="001E6E31" w:rsidRPr="001E6E31">
              <w:rPr>
                <w:b/>
                <w:bCs/>
              </w:rPr>
              <w:t>McCrickered</w:t>
            </w:r>
            <w:proofErr w:type="spellEnd"/>
          </w:p>
          <w:p w14:paraId="3EAD7B51" w14:textId="77777777" w:rsidR="00A319F6" w:rsidRDefault="001E6E31" w:rsidP="00590E11">
            <w:r>
              <w:t>Scouts Leader</w:t>
            </w:r>
          </w:p>
          <w:p w14:paraId="0091F1D0" w14:textId="77777777" w:rsidR="001E6E31" w:rsidRDefault="007F3DD5" w:rsidP="00590E11">
            <w:r>
              <w:t>07933122489</w:t>
            </w:r>
          </w:p>
          <w:p w14:paraId="1A5B29A0" w14:textId="13C6689D" w:rsidR="0071390E" w:rsidRDefault="0071390E" w:rsidP="00590E11">
            <w:pPr>
              <w:rPr>
                <w:b/>
                <w:bCs/>
              </w:rPr>
            </w:pPr>
            <w:r>
              <w:rPr>
                <w:b/>
                <w:bCs/>
              </w:rPr>
              <w:t>Paul McAllister</w:t>
            </w:r>
            <w:r w:rsidR="00BF3C4A">
              <w:rPr>
                <w:b/>
                <w:bCs/>
              </w:rPr>
              <w:t xml:space="preserve"> </w:t>
            </w:r>
          </w:p>
          <w:p w14:paraId="22AEFC51" w14:textId="488C1140" w:rsidR="00C7282D" w:rsidRPr="00C7282D" w:rsidRDefault="00C7282D" w:rsidP="00590E11">
            <w:r>
              <w:t>Owner, Paul McAllister’s Architects</w:t>
            </w:r>
          </w:p>
          <w:p w14:paraId="6E9371E2" w14:textId="2984EC48" w:rsidR="00841B28" w:rsidRPr="00841B28" w:rsidRDefault="00841B28" w:rsidP="00590E11">
            <w:r>
              <w:t>028 3835 5111</w:t>
            </w:r>
          </w:p>
          <w:p w14:paraId="5791CB0E" w14:textId="77B041A3" w:rsidR="0071390E" w:rsidRPr="0071390E" w:rsidRDefault="0071390E" w:rsidP="00590E11">
            <w:pPr>
              <w:rPr>
                <w:b/>
                <w:bCs/>
              </w:rPr>
            </w:pPr>
          </w:p>
        </w:tc>
      </w:tr>
      <w:tr w:rsidR="00A319F6" w14:paraId="433295F8" w14:textId="77777777" w:rsidTr="00590E11">
        <w:trPr>
          <w:gridAfter w:val="5"/>
          <w:wAfter w:w="7778" w:type="dxa"/>
          <w:trHeight w:val="303"/>
        </w:trPr>
        <w:tc>
          <w:tcPr>
            <w:tcW w:w="2950" w:type="dxa"/>
            <w:vMerge/>
          </w:tcPr>
          <w:p w14:paraId="04797964" w14:textId="77777777" w:rsidR="00A319F6" w:rsidRDefault="00A319F6" w:rsidP="00590E11"/>
        </w:tc>
      </w:tr>
    </w:tbl>
    <w:p w14:paraId="7AE8DB39" w14:textId="1DFBDA53" w:rsidR="00425428" w:rsidRDefault="00425428" w:rsidP="000C45FF">
      <w:pPr>
        <w:tabs>
          <w:tab w:val="left" w:pos="990"/>
        </w:tabs>
      </w:pPr>
    </w:p>
    <w:sectPr w:rsidR="00425428" w:rsidSect="00E030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9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8A88" w14:textId="77777777" w:rsidR="00EF4534" w:rsidRDefault="00EF4534" w:rsidP="000C45FF">
      <w:r>
        <w:separator/>
      </w:r>
    </w:p>
  </w:endnote>
  <w:endnote w:type="continuationSeparator" w:id="0">
    <w:p w14:paraId="683BA2D6" w14:textId="77777777" w:rsidR="00EF4534" w:rsidRDefault="00EF4534" w:rsidP="000C45FF">
      <w:r>
        <w:continuationSeparator/>
      </w:r>
    </w:p>
  </w:endnote>
  <w:endnote w:type="continuationNotice" w:id="1">
    <w:p w14:paraId="629FE155" w14:textId="77777777" w:rsidR="00EF4534" w:rsidRDefault="00EF45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ochocib Script Latin Pro">
    <w:panose1 w:val="02000503000000020003"/>
    <w:charset w:val="00"/>
    <w:family w:val="auto"/>
    <w:pitch w:val="variable"/>
    <w:sig w:usb0="A00000AF" w:usb1="5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3A221" w14:textId="77777777" w:rsidR="00DD4010" w:rsidRDefault="00DD40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70C3" w14:textId="77777777" w:rsidR="00DD4010" w:rsidRDefault="00DD40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8DEC" w14:textId="77777777" w:rsidR="00DD4010" w:rsidRDefault="00DD4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6E1DB" w14:textId="77777777" w:rsidR="00EF4534" w:rsidRDefault="00EF4534" w:rsidP="000C45FF">
      <w:r>
        <w:separator/>
      </w:r>
    </w:p>
  </w:footnote>
  <w:footnote w:type="continuationSeparator" w:id="0">
    <w:p w14:paraId="682F610F" w14:textId="77777777" w:rsidR="00EF4534" w:rsidRDefault="00EF4534" w:rsidP="000C45FF">
      <w:r>
        <w:continuationSeparator/>
      </w:r>
    </w:p>
  </w:footnote>
  <w:footnote w:type="continuationNotice" w:id="1">
    <w:p w14:paraId="5880F3DC" w14:textId="77777777" w:rsidR="00EF4534" w:rsidRDefault="00EF45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BF68" w14:textId="77777777" w:rsidR="00DD4010" w:rsidRDefault="00DD40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88D6" w14:textId="77777777" w:rsidR="00DD4010" w:rsidRDefault="00DD40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162D" w14:textId="77777777" w:rsidR="00DD4010" w:rsidRDefault="00DD40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BA58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BA58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BA58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3BF56133"/>
    <w:multiLevelType w:val="multilevel"/>
    <w:tmpl w:val="EAE268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A644E" w:themeColor="accent5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BA58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BA58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40B21FAB"/>
    <w:multiLevelType w:val="multilevel"/>
    <w:tmpl w:val="2B98E6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67F63" w:themeColor="accent1" w:themeShade="BF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BA58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BA58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77793A73"/>
    <w:multiLevelType w:val="multilevel"/>
    <w:tmpl w:val="FE48A7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A644E" w:themeColor="accent5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BA58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BA58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348214118">
    <w:abstractNumId w:val="0"/>
  </w:num>
  <w:num w:numId="2" w16cid:durableId="334377597">
    <w:abstractNumId w:val="2"/>
  </w:num>
  <w:num w:numId="3" w16cid:durableId="741491076">
    <w:abstractNumId w:val="3"/>
  </w:num>
  <w:num w:numId="4" w16cid:durableId="977566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BC"/>
    <w:rsid w:val="000041C4"/>
    <w:rsid w:val="00006A0A"/>
    <w:rsid w:val="00036450"/>
    <w:rsid w:val="00094499"/>
    <w:rsid w:val="00094FD6"/>
    <w:rsid w:val="00096D1F"/>
    <w:rsid w:val="000B6CFC"/>
    <w:rsid w:val="000C45FF"/>
    <w:rsid w:val="000D6959"/>
    <w:rsid w:val="000E3FD1"/>
    <w:rsid w:val="00112054"/>
    <w:rsid w:val="00115787"/>
    <w:rsid w:val="001525E1"/>
    <w:rsid w:val="00164BAA"/>
    <w:rsid w:val="001671F6"/>
    <w:rsid w:val="0017292E"/>
    <w:rsid w:val="00180329"/>
    <w:rsid w:val="001806D2"/>
    <w:rsid w:val="0019001F"/>
    <w:rsid w:val="001A7011"/>
    <w:rsid w:val="001A74A5"/>
    <w:rsid w:val="001B2ABD"/>
    <w:rsid w:val="001B713C"/>
    <w:rsid w:val="001C28D3"/>
    <w:rsid w:val="001E0391"/>
    <w:rsid w:val="001E1759"/>
    <w:rsid w:val="001E6794"/>
    <w:rsid w:val="001E6E31"/>
    <w:rsid w:val="001F1ECC"/>
    <w:rsid w:val="001F404C"/>
    <w:rsid w:val="00232307"/>
    <w:rsid w:val="00236A8B"/>
    <w:rsid w:val="002400EB"/>
    <w:rsid w:val="00256CF7"/>
    <w:rsid w:val="00281FD5"/>
    <w:rsid w:val="00293876"/>
    <w:rsid w:val="002B7CF1"/>
    <w:rsid w:val="002C7CB6"/>
    <w:rsid w:val="0030481B"/>
    <w:rsid w:val="00311F9F"/>
    <w:rsid w:val="003156FC"/>
    <w:rsid w:val="00321954"/>
    <w:rsid w:val="00321F0E"/>
    <w:rsid w:val="003254B5"/>
    <w:rsid w:val="00331730"/>
    <w:rsid w:val="00370BCC"/>
    <w:rsid w:val="0037121F"/>
    <w:rsid w:val="00385167"/>
    <w:rsid w:val="003A6B7D"/>
    <w:rsid w:val="003A73D5"/>
    <w:rsid w:val="003B06CA"/>
    <w:rsid w:val="003C499A"/>
    <w:rsid w:val="003E6AF8"/>
    <w:rsid w:val="004071FC"/>
    <w:rsid w:val="0041435E"/>
    <w:rsid w:val="00425428"/>
    <w:rsid w:val="00425862"/>
    <w:rsid w:val="00426EE3"/>
    <w:rsid w:val="00445947"/>
    <w:rsid w:val="00475F53"/>
    <w:rsid w:val="004813B3"/>
    <w:rsid w:val="00485075"/>
    <w:rsid w:val="00493F02"/>
    <w:rsid w:val="00496591"/>
    <w:rsid w:val="004B44D6"/>
    <w:rsid w:val="004C63E4"/>
    <w:rsid w:val="004D3011"/>
    <w:rsid w:val="00510A53"/>
    <w:rsid w:val="005168E8"/>
    <w:rsid w:val="005201F8"/>
    <w:rsid w:val="0052113A"/>
    <w:rsid w:val="0052158B"/>
    <w:rsid w:val="005262AC"/>
    <w:rsid w:val="005857C8"/>
    <w:rsid w:val="0058616C"/>
    <w:rsid w:val="005A4023"/>
    <w:rsid w:val="005B5DAC"/>
    <w:rsid w:val="005D2099"/>
    <w:rsid w:val="005E39D5"/>
    <w:rsid w:val="005E42AB"/>
    <w:rsid w:val="005F03F3"/>
    <w:rsid w:val="00600670"/>
    <w:rsid w:val="00616E38"/>
    <w:rsid w:val="0062123A"/>
    <w:rsid w:val="00646E75"/>
    <w:rsid w:val="006739D7"/>
    <w:rsid w:val="006771D0"/>
    <w:rsid w:val="00682F8B"/>
    <w:rsid w:val="006C02FA"/>
    <w:rsid w:val="006C1D9D"/>
    <w:rsid w:val="006E088D"/>
    <w:rsid w:val="006F53C7"/>
    <w:rsid w:val="0070340F"/>
    <w:rsid w:val="0071390E"/>
    <w:rsid w:val="00715FCB"/>
    <w:rsid w:val="00743101"/>
    <w:rsid w:val="00747D0B"/>
    <w:rsid w:val="007577C7"/>
    <w:rsid w:val="007775E1"/>
    <w:rsid w:val="007867A0"/>
    <w:rsid w:val="007927F5"/>
    <w:rsid w:val="007C6374"/>
    <w:rsid w:val="007D1D02"/>
    <w:rsid w:val="007E6E75"/>
    <w:rsid w:val="007F1684"/>
    <w:rsid w:val="007F3DD5"/>
    <w:rsid w:val="00802CA0"/>
    <w:rsid w:val="00841B28"/>
    <w:rsid w:val="00845FC7"/>
    <w:rsid w:val="0085165C"/>
    <w:rsid w:val="008615E5"/>
    <w:rsid w:val="008A123D"/>
    <w:rsid w:val="008A599B"/>
    <w:rsid w:val="008B66A3"/>
    <w:rsid w:val="008F7179"/>
    <w:rsid w:val="00901D0D"/>
    <w:rsid w:val="009260CD"/>
    <w:rsid w:val="00952C25"/>
    <w:rsid w:val="00955146"/>
    <w:rsid w:val="0099164A"/>
    <w:rsid w:val="009B539F"/>
    <w:rsid w:val="00A2118D"/>
    <w:rsid w:val="00A2569D"/>
    <w:rsid w:val="00A319F6"/>
    <w:rsid w:val="00A40869"/>
    <w:rsid w:val="00AB00BC"/>
    <w:rsid w:val="00AD76E2"/>
    <w:rsid w:val="00AE5C28"/>
    <w:rsid w:val="00AF6D44"/>
    <w:rsid w:val="00B1026D"/>
    <w:rsid w:val="00B20152"/>
    <w:rsid w:val="00B359E4"/>
    <w:rsid w:val="00B416F5"/>
    <w:rsid w:val="00B45372"/>
    <w:rsid w:val="00B57D98"/>
    <w:rsid w:val="00B70850"/>
    <w:rsid w:val="00BA5C00"/>
    <w:rsid w:val="00BC48BC"/>
    <w:rsid w:val="00BD19F7"/>
    <w:rsid w:val="00BE2258"/>
    <w:rsid w:val="00BF3C4A"/>
    <w:rsid w:val="00C039FE"/>
    <w:rsid w:val="00C066B6"/>
    <w:rsid w:val="00C176F3"/>
    <w:rsid w:val="00C37BA1"/>
    <w:rsid w:val="00C42A6F"/>
    <w:rsid w:val="00C4674C"/>
    <w:rsid w:val="00C506CF"/>
    <w:rsid w:val="00C547D5"/>
    <w:rsid w:val="00C675DA"/>
    <w:rsid w:val="00C72662"/>
    <w:rsid w:val="00C7282D"/>
    <w:rsid w:val="00C72BED"/>
    <w:rsid w:val="00C76975"/>
    <w:rsid w:val="00C80811"/>
    <w:rsid w:val="00C9578B"/>
    <w:rsid w:val="00CA08DC"/>
    <w:rsid w:val="00CB0055"/>
    <w:rsid w:val="00CE3063"/>
    <w:rsid w:val="00CE7421"/>
    <w:rsid w:val="00D07F81"/>
    <w:rsid w:val="00D10178"/>
    <w:rsid w:val="00D15A70"/>
    <w:rsid w:val="00D2522B"/>
    <w:rsid w:val="00D33794"/>
    <w:rsid w:val="00D422DE"/>
    <w:rsid w:val="00D5459D"/>
    <w:rsid w:val="00D54DB3"/>
    <w:rsid w:val="00D748FC"/>
    <w:rsid w:val="00D76482"/>
    <w:rsid w:val="00DA1F4D"/>
    <w:rsid w:val="00DD070C"/>
    <w:rsid w:val="00DD172A"/>
    <w:rsid w:val="00DD4010"/>
    <w:rsid w:val="00E03055"/>
    <w:rsid w:val="00E25A26"/>
    <w:rsid w:val="00E4381A"/>
    <w:rsid w:val="00E45E8B"/>
    <w:rsid w:val="00E55D74"/>
    <w:rsid w:val="00ED58F1"/>
    <w:rsid w:val="00EF03FF"/>
    <w:rsid w:val="00EF11FA"/>
    <w:rsid w:val="00EF20D7"/>
    <w:rsid w:val="00EF4534"/>
    <w:rsid w:val="00F05EDE"/>
    <w:rsid w:val="00F151E0"/>
    <w:rsid w:val="00F2259D"/>
    <w:rsid w:val="00F34A69"/>
    <w:rsid w:val="00F364A3"/>
    <w:rsid w:val="00F60274"/>
    <w:rsid w:val="00F65548"/>
    <w:rsid w:val="00F77FB9"/>
    <w:rsid w:val="00FB068F"/>
    <w:rsid w:val="00FB0B1D"/>
    <w:rsid w:val="00FD46D4"/>
    <w:rsid w:val="00FE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4B07B"/>
  <w14:defaultImageDpi w14:val="330"/>
  <w15:chartTrackingRefBased/>
  <w15:docId w15:val="{88B96767-0D8A-42AB-A83C-4DBB5308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uiPriority="1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B1D"/>
    <w:pPr>
      <w:spacing w:line="276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955146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caps/>
      <w:color w:val="6A644E" w:themeColor="accent5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164A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9164A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C28D3"/>
    <w:pPr>
      <w:outlineLvl w:val="3"/>
    </w:pPr>
    <w:rPr>
      <w:b/>
      <w:color w:val="0D0D0D" w:themeColor="text1" w:themeTint="F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164A"/>
    <w:rPr>
      <w:rFonts w:asciiTheme="majorHAnsi" w:eastAsiaTheme="majorEastAsia" w:hAnsiTheme="majorHAnsi" w:cstheme="majorBidi"/>
      <w:b/>
      <w:bCs/>
      <w:color w:val="000000" w:themeColor="text1"/>
      <w:sz w:val="20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748FC"/>
    <w:pPr>
      <w:spacing w:after="240" w:line="240" w:lineRule="auto"/>
    </w:pPr>
    <w:rPr>
      <w:caps/>
      <w:color w:val="0D0D0D" w:themeColor="text1" w:themeTint="F2"/>
      <w:spacing w:val="20"/>
      <w:sz w:val="72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D748FC"/>
    <w:rPr>
      <w:caps/>
      <w:color w:val="0D0D0D" w:themeColor="text1" w:themeTint="F2"/>
      <w:spacing w:val="20"/>
      <w:sz w:val="72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55146"/>
    <w:rPr>
      <w:rFonts w:asciiTheme="majorHAnsi" w:eastAsiaTheme="majorEastAsia" w:hAnsiTheme="majorHAnsi" w:cstheme="majorBidi"/>
      <w:b/>
      <w:caps/>
      <w:color w:val="6A644E" w:themeColor="accent5"/>
      <w:sz w:val="22"/>
      <w:szCs w:val="32"/>
    </w:rPr>
  </w:style>
  <w:style w:type="paragraph" w:styleId="Date">
    <w:name w:val="Date"/>
    <w:basedOn w:val="Normal"/>
    <w:next w:val="Normal"/>
    <w:link w:val="DateChar"/>
    <w:uiPriority w:val="99"/>
    <w:semiHidden/>
    <w:qFormat/>
    <w:rsid w:val="007D1D02"/>
    <w:pPr>
      <w:spacing w:after="120"/>
    </w:pPr>
  </w:style>
  <w:style w:type="character" w:customStyle="1" w:styleId="DateChar">
    <w:name w:val="Date Char"/>
    <w:basedOn w:val="DefaultParagraphFont"/>
    <w:link w:val="Date"/>
    <w:uiPriority w:val="99"/>
    <w:semiHidden/>
    <w:rsid w:val="00FB0B1D"/>
    <w:rPr>
      <w:sz w:val="20"/>
    </w:rPr>
  </w:style>
  <w:style w:type="character" w:styleId="Hyperlink">
    <w:name w:val="Hyperlink"/>
    <w:basedOn w:val="DefaultParagraphFont"/>
    <w:uiPriority w:val="99"/>
    <w:semiHidden/>
    <w:rsid w:val="00281FD5"/>
    <w:rPr>
      <w:color w:val="A5A795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0B1D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0B1D"/>
    <w:rPr>
      <w:sz w:val="20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164A"/>
    <w:rPr>
      <w:color w:val="808080"/>
      <w:spacing w:val="0"/>
    </w:rPr>
  </w:style>
  <w:style w:type="paragraph" w:styleId="Subtitle">
    <w:name w:val="Subtitle"/>
    <w:basedOn w:val="Normal"/>
    <w:next w:val="Normal"/>
    <w:link w:val="SubtitleChar"/>
    <w:uiPriority w:val="10"/>
    <w:rsid w:val="00955146"/>
    <w:pPr>
      <w:numPr>
        <w:ilvl w:val="1"/>
      </w:numPr>
      <w:spacing w:before="180"/>
    </w:pPr>
    <w:rPr>
      <w:b/>
      <w:color w:val="6A644E" w:themeColor="accent5"/>
      <w:sz w:val="16"/>
      <w:szCs w:val="22"/>
    </w:rPr>
  </w:style>
  <w:style w:type="character" w:customStyle="1" w:styleId="SubtitleChar">
    <w:name w:val="Subtitle Char"/>
    <w:basedOn w:val="DefaultParagraphFont"/>
    <w:link w:val="Subtitle"/>
    <w:uiPriority w:val="10"/>
    <w:rsid w:val="00955146"/>
    <w:rPr>
      <w:b/>
      <w:color w:val="6A644E" w:themeColor="accent5"/>
      <w:sz w:val="16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9164A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B1D"/>
    <w:rPr>
      <w:b/>
      <w:color w:val="0D0D0D" w:themeColor="text1" w:themeTint="F2"/>
      <w:sz w:val="20"/>
    </w:rPr>
  </w:style>
  <w:style w:type="paragraph" w:styleId="ListBullet">
    <w:name w:val="List Bullet"/>
    <w:basedOn w:val="Normal"/>
    <w:uiPriority w:val="11"/>
    <w:qFormat/>
    <w:rsid w:val="00747D0B"/>
    <w:pPr>
      <w:numPr>
        <w:numId w:val="1"/>
      </w:numPr>
      <w:ind w:left="418"/>
    </w:pPr>
    <w:rPr>
      <w:rFonts w:eastAsiaTheme="minorHAnsi"/>
      <w:color w:val="595959" w:themeColor="text1" w:themeTint="A6"/>
      <w:lang w:eastAsia="en-US"/>
    </w:rPr>
  </w:style>
  <w:style w:type="paragraph" w:customStyle="1" w:styleId="Location">
    <w:name w:val="Location"/>
    <w:basedOn w:val="Heading4"/>
    <w:semiHidden/>
    <w:qFormat/>
    <w:rsid w:val="00D33794"/>
    <w:rPr>
      <w:b w:val="0"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1026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2.xml" /><Relationship Id="rId18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17" Type="http://schemas.openxmlformats.org/officeDocument/2006/relationships/glossaryDocument" Target="glossary/document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2.xml" /><Relationship Id="rId5" Type="http://schemas.openxmlformats.org/officeDocument/2006/relationships/styles" Target="styl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eader" Target="header3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is\AppData\Roaming\Microsoft\Templates\Modern%20hospitality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AAF0623A8240ACADE804111B482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46716-BA18-4CF1-A4AE-925B546EF59A}"/>
      </w:docPartPr>
      <w:docPartBody>
        <w:p w:rsidR="00410607" w:rsidRDefault="00000000">
          <w:pPr>
            <w:pStyle w:val="78AAF0623A8240ACADE804111B482AD1"/>
          </w:pPr>
          <w:r w:rsidRPr="00955146">
            <w:t>Profile</w:t>
          </w:r>
        </w:p>
      </w:docPartBody>
    </w:docPart>
    <w:docPart>
      <w:docPartPr>
        <w:name w:val="B893CFAC9B194502AB3F09FDB328C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B69FA-6395-4CC6-8713-CC595B88E1AD}"/>
      </w:docPartPr>
      <w:docPartBody>
        <w:p w:rsidR="00410607" w:rsidRDefault="00000000">
          <w:pPr>
            <w:pStyle w:val="B893CFAC9B194502AB3F09FDB328C984"/>
          </w:pPr>
          <w:r w:rsidRPr="00321954">
            <w:t>WORK EXPERIENCE</w:t>
          </w:r>
        </w:p>
      </w:docPartBody>
    </w:docPart>
    <w:docPart>
      <w:docPartPr>
        <w:name w:val="0F83D358B12F4630B63B7053A8CE7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0781F-368E-4C8C-8E76-EB0C1D9C4D8F}"/>
      </w:docPartPr>
      <w:docPartBody>
        <w:p w:rsidR="00410607" w:rsidRDefault="00000000">
          <w:pPr>
            <w:pStyle w:val="0F83D358B12F4630B63B7053A8CE7EEE"/>
          </w:pPr>
          <w:r>
            <w:t>Key skills</w:t>
          </w:r>
        </w:p>
      </w:docPartBody>
    </w:docPart>
    <w:docPart>
      <w:docPartPr>
        <w:name w:val="811DEE7769CD4E69ABD03F4A6733D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38B9E-7DA6-4662-A6EB-9389B6C0FD41}"/>
      </w:docPartPr>
      <w:docPartBody>
        <w:p w:rsidR="00410607" w:rsidRDefault="00000000">
          <w:pPr>
            <w:pStyle w:val="811DEE7769CD4E69ABD03F4A6733D941"/>
          </w:pPr>
          <w:r>
            <w:t>Poised under pressure</w:t>
          </w:r>
        </w:p>
      </w:docPartBody>
    </w:docPart>
    <w:docPart>
      <w:docPartPr>
        <w:name w:val="4C247A175B514BD59F806A208D2B9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EC7BA-F061-4353-A232-BE297919C302}"/>
      </w:docPartPr>
      <w:docPartBody>
        <w:p w:rsidR="00410607" w:rsidRDefault="00000000">
          <w:pPr>
            <w:pStyle w:val="4C247A175B514BD59F806A208D2B93CD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ochocib Script Latin Pro">
    <w:panose1 w:val="02000503000000020003"/>
    <w:charset w:val="00"/>
    <w:family w:val="auto"/>
    <w:pitch w:val="variable"/>
    <w:sig w:usb0="A00000AF" w:usb1="5000004A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F6"/>
    <w:rsid w:val="002260DA"/>
    <w:rsid w:val="00321F0E"/>
    <w:rsid w:val="00410607"/>
    <w:rsid w:val="00424A61"/>
    <w:rsid w:val="00425862"/>
    <w:rsid w:val="00543730"/>
    <w:rsid w:val="00A2569D"/>
    <w:rsid w:val="00A46CF6"/>
    <w:rsid w:val="00BE056E"/>
    <w:rsid w:val="00C14323"/>
    <w:rsid w:val="00C1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AAF0623A8240ACADE804111B482AD1">
    <w:name w:val="78AAF0623A8240ACADE804111B482AD1"/>
  </w:style>
  <w:style w:type="paragraph" w:customStyle="1" w:styleId="B893CFAC9B194502AB3F09FDB328C984">
    <w:name w:val="B893CFAC9B194502AB3F09FDB328C984"/>
  </w:style>
  <w:style w:type="paragraph" w:customStyle="1" w:styleId="0F83D358B12F4630B63B7053A8CE7EEE">
    <w:name w:val="0F83D358B12F4630B63B7053A8CE7EEE"/>
  </w:style>
  <w:style w:type="paragraph" w:customStyle="1" w:styleId="811DEE7769CD4E69ABD03F4A6733D941">
    <w:name w:val="811DEE7769CD4E69ABD03F4A6733D941"/>
  </w:style>
  <w:style w:type="paragraph" w:customStyle="1" w:styleId="4C247A175B514BD59F806A208D2B93CD">
    <w:name w:val="4C247A175B514BD59F806A208D2B93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BA58D"/>
      </a:accent1>
      <a:accent2>
        <a:srgbClr val="D7D8D0"/>
      </a:accent2>
      <a:accent3>
        <a:srgbClr val="E8E7DD"/>
      </a:accent3>
      <a:accent4>
        <a:srgbClr val="D5CEB5"/>
      </a:accent4>
      <a:accent5>
        <a:srgbClr val="6A644E"/>
      </a:accent5>
      <a:accent6>
        <a:srgbClr val="DAC4B0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A0CC8-1EA5-46C8-B3E6-4CE6F6738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75B21-CB94-43EA-96BC-E137ED8784ED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49877511-FA68-4391-B914-AF120699BE8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Modern%20hospitality%20resume.dotx</Template>
  <TotalTime>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Mcgeown</dc:creator>
  <cp:keywords/>
  <dc:description/>
  <cp:lastModifiedBy>Tonii McGeown</cp:lastModifiedBy>
  <cp:revision>10</cp:revision>
  <dcterms:created xsi:type="dcterms:W3CDTF">2026-05-06T17:51:00Z</dcterms:created>
  <dcterms:modified xsi:type="dcterms:W3CDTF">2026-05-06T20:31:00Z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